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41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53F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甘州区“双节“惠”聚，“油”礼相送”</w:t>
      </w:r>
    </w:p>
    <w:p w14:paraId="4D09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汽车促消费活动公告</w:t>
      </w:r>
    </w:p>
    <w:p w14:paraId="732A0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43588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落实国家、省、市关于促消费工作的决策部署，抢抓“金九银十”消费旺季，全力提振汽车消费市场，助力社会消费强劲增长。经区政府研究，决定自即日起，在全区范围内开展汽车油品联合促消费活动。具体事项公告如下：</w:t>
      </w:r>
    </w:p>
    <w:p w14:paraId="5E5DB5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一、活动范围</w:t>
      </w:r>
    </w:p>
    <w:p w14:paraId="6CBD3A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自即日起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在我区在库汽车企业购买7座以下(含7座)燃油类或新能源类家庭乘用车的个人消费者，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缴纳车辆购置税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均可享受，单位、企业等非自然人用户购买汽车不享受购车补贴。</w:t>
      </w:r>
    </w:p>
    <w:p w14:paraId="72AFAD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二、活动时间</w:t>
      </w:r>
    </w:p>
    <w:p w14:paraId="6754B7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自即日起，先到先得、补完为止。</w:t>
      </w:r>
    </w:p>
    <w:p w14:paraId="6FDFB4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三、补贴政策</w:t>
      </w:r>
    </w:p>
    <w:p w14:paraId="7B9DD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本次促消费活动，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区财政共投入资金300万元。活动期间，在全区在库汽车企业购买家庭乘用汽车的消费者，分别给予2000－4000元的油卡补贴，其中：裸车开票价5万元以上（含）至10万元（含）的，单车补贴2000元；裸车开票价10万元以上至20万元（含），单车补贴3000元；裸车开票价20万元以上的，单车补贴4000元。</w:t>
      </w:r>
    </w:p>
    <w:p w14:paraId="7F1790C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  <w:t>、补贴领取</w:t>
      </w:r>
    </w:p>
    <w:p w14:paraId="1DB9217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领取地点：张掖市甘州区商务局（甘州区滨河新区中央商务区区政府主楼14楼1540办公室）</w:t>
      </w:r>
    </w:p>
    <w:p w14:paraId="69A2479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领取材料：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持个人居民身份证、购车发票、完税证明（新能源汽车车辆购置税免税证明）原件和复印件各一份</w:t>
      </w:r>
    </w:p>
    <w:p w14:paraId="13B297E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领取时间：周一至周五，每天上午8：30－12：00；下午14：30－17：30</w:t>
      </w:r>
    </w:p>
    <w:p w14:paraId="510EEC0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联系人：李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18093690083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  李雪娇 17809365281</w:t>
      </w:r>
    </w:p>
    <w:p w14:paraId="0979E5D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 w14:paraId="3CF627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附件：甘州区“双节“惠”聚，“油”礼相送”汽车促消费活动参与企业名单</w:t>
      </w:r>
    </w:p>
    <w:p w14:paraId="4F7CF4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</w:p>
    <w:p w14:paraId="7B23B7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</w:p>
    <w:p w14:paraId="319155C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甘州区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商务局</w:t>
      </w:r>
    </w:p>
    <w:p w14:paraId="6356FEC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2025年9月15日</w:t>
      </w:r>
    </w:p>
    <w:p w14:paraId="01251FD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BAD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452851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452851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WFhNzgyNDA0MzQ4YTVlNjY0ZmU3ZmRkMjAxM2YifQ=="/>
  </w:docVars>
  <w:rsids>
    <w:rsidRoot w:val="466E7DCF"/>
    <w:rsid w:val="00846033"/>
    <w:rsid w:val="027C3466"/>
    <w:rsid w:val="028812C4"/>
    <w:rsid w:val="02F54486"/>
    <w:rsid w:val="05776166"/>
    <w:rsid w:val="05971ADB"/>
    <w:rsid w:val="06CB0518"/>
    <w:rsid w:val="0BB05F2E"/>
    <w:rsid w:val="0D374B59"/>
    <w:rsid w:val="0E511C4A"/>
    <w:rsid w:val="10853E2D"/>
    <w:rsid w:val="12486EC1"/>
    <w:rsid w:val="12C0739F"/>
    <w:rsid w:val="15FC41B9"/>
    <w:rsid w:val="1C393D1E"/>
    <w:rsid w:val="20943C19"/>
    <w:rsid w:val="213F5933"/>
    <w:rsid w:val="218F2234"/>
    <w:rsid w:val="235238ED"/>
    <w:rsid w:val="243E2811"/>
    <w:rsid w:val="24EE6396"/>
    <w:rsid w:val="24FE5B05"/>
    <w:rsid w:val="272D447F"/>
    <w:rsid w:val="279E51B8"/>
    <w:rsid w:val="28F96D0F"/>
    <w:rsid w:val="2B762899"/>
    <w:rsid w:val="2CC413E2"/>
    <w:rsid w:val="31CF685F"/>
    <w:rsid w:val="33ED7470"/>
    <w:rsid w:val="35EF5721"/>
    <w:rsid w:val="367E0853"/>
    <w:rsid w:val="377F8822"/>
    <w:rsid w:val="38163439"/>
    <w:rsid w:val="389205E6"/>
    <w:rsid w:val="392927AF"/>
    <w:rsid w:val="394418E0"/>
    <w:rsid w:val="3A761A2E"/>
    <w:rsid w:val="3C9B2E50"/>
    <w:rsid w:val="3DB334D8"/>
    <w:rsid w:val="3EF73899"/>
    <w:rsid w:val="3F937529"/>
    <w:rsid w:val="3FB66C0E"/>
    <w:rsid w:val="3FF83425"/>
    <w:rsid w:val="41717932"/>
    <w:rsid w:val="428C3AB3"/>
    <w:rsid w:val="42B07FE6"/>
    <w:rsid w:val="43AC2EA4"/>
    <w:rsid w:val="43FD725B"/>
    <w:rsid w:val="4488746D"/>
    <w:rsid w:val="459B6D2C"/>
    <w:rsid w:val="463A3D88"/>
    <w:rsid w:val="466E7DCF"/>
    <w:rsid w:val="46D324F5"/>
    <w:rsid w:val="483B65A4"/>
    <w:rsid w:val="4A0A0924"/>
    <w:rsid w:val="4A541B9F"/>
    <w:rsid w:val="4C523EBC"/>
    <w:rsid w:val="4E5263F6"/>
    <w:rsid w:val="4EF45285"/>
    <w:rsid w:val="4FBA24A4"/>
    <w:rsid w:val="54212AF2"/>
    <w:rsid w:val="55033A5E"/>
    <w:rsid w:val="57E02CC4"/>
    <w:rsid w:val="58711B6E"/>
    <w:rsid w:val="59772450"/>
    <w:rsid w:val="5C2C13B1"/>
    <w:rsid w:val="5E964865"/>
    <w:rsid w:val="5F5B121E"/>
    <w:rsid w:val="60BF5B6D"/>
    <w:rsid w:val="6131633F"/>
    <w:rsid w:val="620B1263"/>
    <w:rsid w:val="626B28DA"/>
    <w:rsid w:val="62A74130"/>
    <w:rsid w:val="633A772C"/>
    <w:rsid w:val="64E57B6C"/>
    <w:rsid w:val="672A7AB8"/>
    <w:rsid w:val="67A94E81"/>
    <w:rsid w:val="6AF705F9"/>
    <w:rsid w:val="6D8F68C7"/>
    <w:rsid w:val="6FE4739E"/>
    <w:rsid w:val="70CC398E"/>
    <w:rsid w:val="72C176CF"/>
    <w:rsid w:val="74602D6B"/>
    <w:rsid w:val="7467234B"/>
    <w:rsid w:val="766D176F"/>
    <w:rsid w:val="77770AF7"/>
    <w:rsid w:val="7D9576FC"/>
    <w:rsid w:val="7E0D5D12"/>
    <w:rsid w:val="FE3F5810"/>
    <w:rsid w:val="FFEF1CC4"/>
    <w:rsid w:val="FFF81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方正仿宋_GBK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569</Words>
  <Characters>625</Characters>
  <Lines>1</Lines>
  <Paragraphs>1</Paragraphs>
  <TotalTime>1</TotalTime>
  <ScaleCrop>false</ScaleCrop>
  <LinksUpToDate>false</LinksUpToDate>
  <CharactersWithSpaces>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2023-08-15T09:37:00Z</dcterms:created>
  <dc:creator>user</dc:creator>
  <cp:lastModifiedBy>Administrator</cp:lastModifiedBy>
  <cp:lastPrinted>2025-09-16T15:05:00Z</cp:lastPrinted>
  <dcterms:modified xsi:type="dcterms:W3CDTF">2025-09-19T02:53:29Z</dcterms:modified>
  <dc:title>甘州区商务局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7365E97ACC6B48B5A857431DC4C1769B_13</vt:lpwstr>
  </property>
  <property fmtid="{D5CDD505-2E9C-101B-9397-08002B2CF9AE}" pid="4" name="KSOTemplateDocerSaveRecord">
    <vt:lpwstr>eyJoZGlkIjoiOTBlYWFhNzgyNDA0MzQ4YTVlNjY0ZmU3ZmRkMjAxM2YifQ==</vt:lpwstr>
  </property>
</Properties>
</file>